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D293D" w14:textId="77777777" w:rsidR="00285D14" w:rsidRPr="00723307" w:rsidRDefault="00285D14" w:rsidP="00C27350">
      <w:pPr>
        <w:rPr>
          <w:rFonts w:asciiTheme="minorHAnsi" w:hAnsiTheme="minorHAnsi" w:cstheme="minorHAnsi"/>
        </w:rPr>
      </w:pPr>
    </w:p>
    <w:p w14:paraId="31802C47" w14:textId="3D1B7E69" w:rsidR="00352A0D" w:rsidRPr="00723307" w:rsidRDefault="00352A0D" w:rsidP="000868F4">
      <w:pPr>
        <w:pStyle w:val="Heading1"/>
        <w:ind w:right="40"/>
        <w:rPr>
          <w:rFonts w:asciiTheme="minorHAnsi" w:hAnsiTheme="minorHAnsi" w:cstheme="minorHAnsi"/>
          <w:szCs w:val="24"/>
        </w:rPr>
      </w:pPr>
      <w:r w:rsidRPr="00723307"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62CD4C66" wp14:editId="0D34EF53">
            <wp:extent cx="3562350" cy="717203"/>
            <wp:effectExtent l="0" t="0" r="0" b="6985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634" cy="72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072FA" w14:textId="77777777" w:rsidR="00F86668" w:rsidRPr="00723307" w:rsidRDefault="00AC50E5" w:rsidP="000868F4">
      <w:pPr>
        <w:pStyle w:val="Heading1"/>
        <w:ind w:right="40"/>
        <w:rPr>
          <w:rFonts w:asciiTheme="minorHAnsi" w:hAnsiTheme="minorHAnsi" w:cstheme="minorHAnsi"/>
          <w:szCs w:val="24"/>
        </w:rPr>
      </w:pPr>
      <w:r w:rsidRPr="00723307">
        <w:rPr>
          <w:rFonts w:asciiTheme="minorHAnsi" w:hAnsiTheme="minorHAnsi" w:cstheme="minorHAnsi"/>
          <w:szCs w:val="24"/>
        </w:rPr>
        <w:t xml:space="preserve">Child Abuse and Neglect Prevention Board </w:t>
      </w:r>
    </w:p>
    <w:p w14:paraId="6F2C3087" w14:textId="68515D98" w:rsidR="005D3B49" w:rsidRPr="00723307" w:rsidRDefault="00F86668" w:rsidP="000868F4">
      <w:pPr>
        <w:pStyle w:val="Heading1"/>
        <w:ind w:right="40"/>
        <w:rPr>
          <w:rFonts w:asciiTheme="minorHAnsi" w:hAnsiTheme="minorHAnsi" w:cstheme="minorHAnsi"/>
          <w:szCs w:val="24"/>
        </w:rPr>
      </w:pPr>
      <w:r w:rsidRPr="00723307">
        <w:rPr>
          <w:rFonts w:asciiTheme="minorHAnsi" w:hAnsiTheme="minorHAnsi" w:cstheme="minorHAnsi"/>
          <w:szCs w:val="24"/>
        </w:rPr>
        <w:t xml:space="preserve">Request for </w:t>
      </w:r>
      <w:r w:rsidR="009A78E9" w:rsidRPr="00723307">
        <w:rPr>
          <w:rFonts w:asciiTheme="minorHAnsi" w:hAnsiTheme="minorHAnsi" w:cstheme="minorHAnsi"/>
          <w:szCs w:val="24"/>
        </w:rPr>
        <w:t>Application Form</w:t>
      </w:r>
    </w:p>
    <w:p w14:paraId="0D4EA3D5" w14:textId="77777777" w:rsidR="005D3B49" w:rsidRPr="00723307" w:rsidRDefault="005D3B49" w:rsidP="000868F4">
      <w:pPr>
        <w:pStyle w:val="Heading1"/>
        <w:ind w:right="40"/>
        <w:jc w:val="left"/>
        <w:rPr>
          <w:rFonts w:asciiTheme="minorHAnsi" w:hAnsiTheme="minorHAnsi" w:cstheme="minorHAnsi"/>
          <w:b w:val="0"/>
          <w:sz w:val="20"/>
        </w:rPr>
      </w:pPr>
    </w:p>
    <w:p w14:paraId="1CEFCE5D" w14:textId="594FBAF3" w:rsidR="005D3B49" w:rsidRPr="00723307" w:rsidRDefault="005D3B49" w:rsidP="000868F4">
      <w:pPr>
        <w:ind w:right="40"/>
        <w:rPr>
          <w:rFonts w:asciiTheme="minorHAnsi" w:hAnsiTheme="minorHAnsi" w:cstheme="minorHAnsi"/>
          <w:sz w:val="20"/>
        </w:rPr>
      </w:pPr>
      <w:r w:rsidRPr="00723307">
        <w:rPr>
          <w:rFonts w:asciiTheme="minorHAnsi" w:hAnsiTheme="minorHAnsi" w:cstheme="minorHAnsi"/>
          <w:b/>
          <w:sz w:val="20"/>
        </w:rPr>
        <w:t>Use of form:</w:t>
      </w:r>
      <w:r w:rsidRPr="00723307">
        <w:rPr>
          <w:rFonts w:asciiTheme="minorHAnsi" w:hAnsiTheme="minorHAnsi" w:cstheme="minorHAnsi"/>
          <w:sz w:val="20"/>
        </w:rPr>
        <w:t xml:space="preserve">  Use of this form is mandatory</w:t>
      </w:r>
      <w:r w:rsidR="00066949" w:rsidRPr="00723307">
        <w:rPr>
          <w:rFonts w:asciiTheme="minorHAnsi" w:hAnsiTheme="minorHAnsi" w:cstheme="minorHAnsi"/>
          <w:sz w:val="20"/>
        </w:rPr>
        <w:t>.  I</w:t>
      </w:r>
      <w:r w:rsidRPr="00723307">
        <w:rPr>
          <w:rFonts w:asciiTheme="minorHAnsi" w:hAnsiTheme="minorHAnsi" w:cstheme="minorHAnsi"/>
          <w:sz w:val="20"/>
        </w:rPr>
        <w:t xml:space="preserve">f the requested information is not provided, the </w:t>
      </w:r>
      <w:r w:rsidR="00F86668" w:rsidRPr="00723307">
        <w:rPr>
          <w:rFonts w:asciiTheme="minorHAnsi" w:hAnsiTheme="minorHAnsi" w:cstheme="minorHAnsi"/>
          <w:sz w:val="20"/>
        </w:rPr>
        <w:t>Prevention Board</w:t>
      </w:r>
      <w:r w:rsidRPr="00723307">
        <w:rPr>
          <w:rFonts w:asciiTheme="minorHAnsi" w:hAnsiTheme="minorHAnsi" w:cstheme="minorHAnsi"/>
          <w:sz w:val="20"/>
        </w:rPr>
        <w:t xml:space="preserve"> will be unable to process your </w:t>
      </w:r>
      <w:r w:rsidR="001660E8" w:rsidRPr="00723307">
        <w:rPr>
          <w:rFonts w:asciiTheme="minorHAnsi" w:hAnsiTheme="minorHAnsi" w:cstheme="minorHAnsi"/>
          <w:sz w:val="20"/>
        </w:rPr>
        <w:t>application</w:t>
      </w:r>
      <w:r w:rsidRPr="00723307">
        <w:rPr>
          <w:rFonts w:asciiTheme="minorHAnsi" w:hAnsiTheme="minorHAnsi" w:cstheme="minorHAnsi"/>
          <w:sz w:val="20"/>
        </w:rPr>
        <w:t xml:space="preserve">.  Personal information you provide may be used for secondary purposes [Privacy Law, </w:t>
      </w:r>
      <w:r w:rsidR="009E447D" w:rsidRPr="00723307">
        <w:rPr>
          <w:rFonts w:asciiTheme="minorHAnsi" w:hAnsiTheme="minorHAnsi" w:cstheme="minorHAnsi"/>
          <w:sz w:val="20"/>
        </w:rPr>
        <w:t>§</w:t>
      </w:r>
      <w:r w:rsidRPr="00723307">
        <w:rPr>
          <w:rFonts w:asciiTheme="minorHAnsi" w:hAnsiTheme="minorHAnsi" w:cstheme="minorHAnsi"/>
          <w:sz w:val="20"/>
        </w:rPr>
        <w:t>15.04(1)(m), Wisconsin Statutes].</w:t>
      </w:r>
    </w:p>
    <w:p w14:paraId="36CC912A" w14:textId="77777777" w:rsidR="005D3B49" w:rsidRPr="00723307" w:rsidRDefault="005D3B49" w:rsidP="000868F4">
      <w:pPr>
        <w:ind w:right="40"/>
        <w:rPr>
          <w:rFonts w:asciiTheme="minorHAnsi" w:hAnsiTheme="minorHAnsi" w:cstheme="minorHAnsi"/>
          <w:sz w:val="20"/>
        </w:rPr>
      </w:pPr>
    </w:p>
    <w:p w14:paraId="6E82939C" w14:textId="77777777" w:rsidR="00B22D1D" w:rsidRPr="00723307" w:rsidRDefault="00B22D1D" w:rsidP="000868F4">
      <w:pPr>
        <w:spacing w:after="120"/>
        <w:ind w:right="40"/>
        <w:rPr>
          <w:rFonts w:asciiTheme="minorHAnsi" w:hAnsiTheme="minorHAnsi" w:cstheme="minorHAnsi"/>
          <w:sz w:val="20"/>
        </w:rPr>
        <w:sectPr w:rsidR="00B22D1D" w:rsidRPr="00723307" w:rsidSect="00995C19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475" w:right="475" w:bottom="475" w:left="475" w:header="475" w:footer="475" w:gutter="0"/>
          <w:cols w:space="720"/>
          <w:titlePg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80"/>
      </w:tblGrid>
      <w:tr w:rsidR="000C3129" w:rsidRPr="00723307" w14:paraId="58CA9ADF" w14:textId="77777777" w:rsidTr="00022435">
        <w:tc>
          <w:tcPr>
            <w:tcW w:w="112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03"/>
              <w:gridCol w:w="7211"/>
            </w:tblGrid>
            <w:tr w:rsidR="004A4C55" w:rsidRPr="00723307" w14:paraId="67ACCB2F" w14:textId="77777777" w:rsidTr="00CE6EC1">
              <w:trPr>
                <w:cantSplit/>
                <w:trHeight w:val="720"/>
              </w:trPr>
              <w:tc>
                <w:tcPr>
                  <w:tcW w:w="0" w:type="auto"/>
                  <w:tcBorders>
                    <w:left w:val="nil"/>
                    <w:bottom w:val="nil"/>
                  </w:tcBorders>
                </w:tcPr>
                <w:p w14:paraId="28C39486" w14:textId="77777777" w:rsidR="004A4C55" w:rsidRPr="00723307" w:rsidRDefault="004A4C55" w:rsidP="00022435">
                  <w:pPr>
                    <w:framePr w:hSpace="180" w:wrap="around" w:vAnchor="text" w:hAnchor="text" w:y="1"/>
                    <w:spacing w:after="120"/>
                    <w:ind w:right="40"/>
                    <w:suppressOverlap/>
                    <w:rPr>
                      <w:rFonts w:asciiTheme="minorHAnsi" w:hAnsiTheme="minorHAnsi" w:cstheme="minorHAnsi"/>
                    </w:rPr>
                  </w:pPr>
                  <w:r w:rsidRPr="007233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Application #</w:t>
                  </w:r>
                  <w:r w:rsidRPr="00723307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  <w:p w14:paraId="03A12C9B" w14:textId="409E7177" w:rsidR="004A4C55" w:rsidRPr="00723307" w:rsidRDefault="004A4C55" w:rsidP="00022435">
                  <w:pPr>
                    <w:framePr w:hSpace="180" w:wrap="around" w:vAnchor="text" w:hAnchor="text" w:y="1"/>
                    <w:spacing w:after="120"/>
                    <w:ind w:right="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80097">
                    <w:rPr>
                      <w:rFonts w:asciiTheme="minorHAnsi" w:hAnsiTheme="minorHAnsi" w:cstheme="minorHAnsi"/>
                      <w:sz w:val="22"/>
                      <w:szCs w:val="22"/>
                    </w:rPr>
                    <w:t>433001-G25-0002488</w: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</w:tcPr>
                <w:p w14:paraId="5938E297" w14:textId="760365E9" w:rsidR="004A4C55" w:rsidRPr="00723307" w:rsidRDefault="004A4C55" w:rsidP="00022435">
                  <w:pPr>
                    <w:framePr w:hSpace="180" w:wrap="around" w:vAnchor="text" w:hAnchor="text" w:y="1"/>
                    <w:spacing w:after="120"/>
                    <w:ind w:right="40"/>
                    <w:suppressOverlap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233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Title</w:t>
                  </w:r>
                </w:p>
                <w:p w14:paraId="7659A21B" w14:textId="50847A22" w:rsidR="004A4C55" w:rsidRPr="00723307" w:rsidRDefault="004A4C55" w:rsidP="00841AEC">
                  <w:pPr>
                    <w:framePr w:hSpace="180" w:wrap="around" w:vAnchor="text" w:hAnchor="text" w:y="1"/>
                    <w:ind w:right="43"/>
                    <w:suppressOverlap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bookmarkStart w:id="0" w:name="_Hlk180486567"/>
                  <w:r w:rsidRPr="0072330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Child Abuse and Neglect Prevention Supplementary Primary Prevention Grant</w:t>
                  </w:r>
                  <w:bookmarkEnd w:id="0"/>
                </w:p>
              </w:tc>
            </w:tr>
          </w:tbl>
          <w:p w14:paraId="2D23FDC1" w14:textId="77777777" w:rsidR="000C3129" w:rsidRPr="00723307" w:rsidRDefault="000C3129" w:rsidP="00022435">
            <w:pPr>
              <w:pStyle w:val="Heading1"/>
              <w:ind w:right="4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</w:tr>
    </w:tbl>
    <w:p w14:paraId="1C21EAA6" w14:textId="77777777" w:rsidR="00907A20" w:rsidRDefault="00907A20" w:rsidP="00907A20">
      <w:pPr>
        <w:pStyle w:val="Heading2"/>
        <w:keepNext w:val="0"/>
        <w:pBdr>
          <w:top w:val="none" w:sz="0" w:space="0" w:color="auto"/>
        </w:pBdr>
        <w:ind w:right="43"/>
        <w:rPr>
          <w:rFonts w:asciiTheme="minorHAnsi" w:hAnsiTheme="minorHAnsi" w:cstheme="minorHAnsi"/>
          <w:sz w:val="22"/>
          <w:szCs w:val="22"/>
        </w:rPr>
      </w:pPr>
      <w:bookmarkStart w:id="1" w:name="_Hlk31110973"/>
    </w:p>
    <w:p w14:paraId="455CF7F3" w14:textId="2744F96F" w:rsidR="00907A20" w:rsidRDefault="00907A20" w:rsidP="00907A20">
      <w:pPr>
        <w:pStyle w:val="Heading2"/>
        <w:keepNext w:val="0"/>
        <w:pBdr>
          <w:top w:val="none" w:sz="0" w:space="0" w:color="auto"/>
        </w:pBdr>
        <w:ind w:right="43"/>
        <w:rPr>
          <w:rFonts w:asciiTheme="minorHAnsi" w:hAnsiTheme="minorHAnsi" w:cstheme="minorHAnsi"/>
          <w:sz w:val="22"/>
          <w:szCs w:val="22"/>
        </w:rPr>
      </w:pPr>
      <w:r w:rsidRPr="008E4374">
        <w:rPr>
          <w:rFonts w:asciiTheme="minorHAnsi" w:hAnsiTheme="minorHAnsi" w:cstheme="minorHAnsi"/>
          <w:sz w:val="22"/>
          <w:szCs w:val="22"/>
        </w:rPr>
        <w:t>APPLICANT INFORMATION</w:t>
      </w:r>
    </w:p>
    <w:p w14:paraId="1AA0EE7C" w14:textId="77777777" w:rsidR="00907A20" w:rsidRPr="008E4374" w:rsidRDefault="00907A20" w:rsidP="00907A20">
      <w:pPr>
        <w:pStyle w:val="Heading1"/>
        <w:keepNext w:val="0"/>
        <w:ind w:right="43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W w:w="1126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4"/>
        <w:gridCol w:w="3834"/>
        <w:gridCol w:w="805"/>
        <w:gridCol w:w="2790"/>
      </w:tblGrid>
      <w:tr w:rsidR="00907A20" w:rsidRPr="008E4374" w14:paraId="7B78269F" w14:textId="77777777" w:rsidTr="00BB0405">
        <w:trPr>
          <w:cantSplit/>
          <w:trHeight w:val="793"/>
        </w:trPr>
        <w:tc>
          <w:tcPr>
            <w:tcW w:w="84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AE9D048" w14:textId="77777777" w:rsidR="00907A20" w:rsidRPr="008E4374" w:rsidRDefault="00907A20" w:rsidP="00F01AB0">
            <w:pPr>
              <w:spacing w:after="120"/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t>Legal Applicant/Organization Name</w:t>
            </w:r>
          </w:p>
          <w:p w14:paraId="66E82DB3" w14:textId="77777777" w:rsidR="00907A20" w:rsidRPr="008E4374" w:rsidRDefault="00907A20" w:rsidP="00F01AB0">
            <w:pPr>
              <w:spacing w:after="120"/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</w:tcPr>
          <w:p w14:paraId="742E1A2B" w14:textId="77777777" w:rsidR="00907A20" w:rsidRPr="008E4374" w:rsidRDefault="00907A20" w:rsidP="00F01AB0">
            <w:pPr>
              <w:spacing w:after="120"/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t>Telephone Number</w:t>
            </w:r>
          </w:p>
          <w:p w14:paraId="27AEE446" w14:textId="77777777" w:rsidR="00907A20" w:rsidRPr="008E4374" w:rsidRDefault="00907A20" w:rsidP="00F01AB0">
            <w:pPr>
              <w:spacing w:after="120"/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07A20" w:rsidRPr="008E4374" w14:paraId="508A3B6D" w14:textId="77777777" w:rsidTr="00BB0405">
        <w:trPr>
          <w:cantSplit/>
          <w:trHeight w:val="720"/>
        </w:trPr>
        <w:tc>
          <w:tcPr>
            <w:tcW w:w="847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B6E8FC2" w14:textId="77777777" w:rsidR="00907A20" w:rsidRPr="008E4374" w:rsidRDefault="00907A20" w:rsidP="00F01AB0">
            <w:pPr>
              <w:spacing w:after="120"/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t>Applicant Contact Name</w:t>
            </w:r>
          </w:p>
          <w:p w14:paraId="6B8DD1D3" w14:textId="77777777" w:rsidR="00907A20" w:rsidRPr="008E4374" w:rsidRDefault="00907A20" w:rsidP="00F01AB0">
            <w:pPr>
              <w:spacing w:after="120"/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  <w:right w:val="single" w:sz="4" w:space="0" w:color="auto"/>
            </w:tcBorders>
          </w:tcPr>
          <w:p w14:paraId="3AB78F60" w14:textId="77777777" w:rsidR="00907A20" w:rsidRPr="008E4374" w:rsidRDefault="00907A20" w:rsidP="00F01AB0">
            <w:pPr>
              <w:spacing w:after="120"/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UEI</w: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t xml:space="preserve"> Number</w:t>
            </w:r>
          </w:p>
          <w:p w14:paraId="2F043C4E" w14:textId="77777777" w:rsidR="00907A20" w:rsidRPr="008E4374" w:rsidRDefault="00907A20" w:rsidP="00F01AB0">
            <w:pPr>
              <w:spacing w:after="120"/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07A20" w:rsidRPr="008E4374" w14:paraId="0DB17B12" w14:textId="77777777" w:rsidTr="00BB0405">
        <w:trPr>
          <w:cantSplit/>
          <w:trHeight w:val="720"/>
        </w:trPr>
        <w:tc>
          <w:tcPr>
            <w:tcW w:w="8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9C30" w14:textId="77777777" w:rsidR="00907A20" w:rsidRDefault="00907A20" w:rsidP="00F01AB0">
            <w:pPr>
              <w:spacing w:after="120"/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t>Applicant/Organization Mailing Address (Street, City, State, Zip Code)</w:t>
            </w:r>
          </w:p>
          <w:p w14:paraId="1872C43E" w14:textId="77777777" w:rsidR="00907A20" w:rsidRPr="008E4374" w:rsidRDefault="00907A20" w:rsidP="00F01AB0">
            <w:pPr>
              <w:spacing w:after="120"/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A18" w14:textId="77777777" w:rsidR="00907A20" w:rsidRPr="008E4374" w:rsidRDefault="00907A20" w:rsidP="00F01AB0">
            <w:pPr>
              <w:spacing w:after="120"/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DUNS</w: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t xml:space="preserve"> Number</w:t>
            </w:r>
          </w:p>
          <w:p w14:paraId="5FC46DB4" w14:textId="77777777" w:rsidR="00907A20" w:rsidRPr="008E4374" w:rsidRDefault="00907A20" w:rsidP="00F01AB0">
            <w:pPr>
              <w:spacing w:after="120"/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07A20" w:rsidRPr="008E4374" w14:paraId="3CD978FA" w14:textId="77777777" w:rsidTr="000203CA">
        <w:trPr>
          <w:cantSplit/>
          <w:trHeight w:val="720"/>
        </w:trPr>
        <w:tc>
          <w:tcPr>
            <w:tcW w:w="112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B7F" w14:textId="77777777" w:rsidR="00907A20" w:rsidRPr="008E4374" w:rsidRDefault="00907A20" w:rsidP="00F01AB0">
            <w:pPr>
              <w:spacing w:after="120"/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t>Applicant Contact Email Address</w:t>
            </w:r>
          </w:p>
          <w:p w14:paraId="4484FC8D" w14:textId="77777777" w:rsidR="00907A20" w:rsidRPr="008E4374" w:rsidRDefault="00907A20" w:rsidP="00F01AB0">
            <w:pPr>
              <w:spacing w:after="120"/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07A20" w:rsidRPr="008E4374" w14:paraId="4E90A4FE" w14:textId="77777777" w:rsidTr="000203CA">
        <w:trPr>
          <w:cantSplit/>
          <w:trHeight w:val="720"/>
        </w:trPr>
        <w:tc>
          <w:tcPr>
            <w:tcW w:w="112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2DACB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We certify that everything in the application is true to the best of our </w:t>
            </w:r>
            <w:proofErr w:type="gramStart"/>
            <w:r w:rsidRPr="008E4374">
              <w:rPr>
                <w:rFonts w:asciiTheme="minorHAnsi" w:hAnsiTheme="minorHAnsi" w:cstheme="minorHAnsi"/>
                <w:b/>
                <w:sz w:val="22"/>
                <w:szCs w:val="22"/>
              </w:rPr>
              <w:t>knowledge</w:t>
            </w:r>
            <w:proofErr w:type="gramEnd"/>
            <w:r w:rsidRPr="008E437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we will adhere to the requirements of the application and the resulting contract.</w:t>
            </w:r>
          </w:p>
        </w:tc>
      </w:tr>
      <w:tr w:rsidR="00907A20" w:rsidRPr="008E4374" w14:paraId="64101239" w14:textId="77777777" w:rsidTr="000203CA">
        <w:trPr>
          <w:cantSplit/>
          <w:trHeight w:val="720"/>
        </w:trPr>
        <w:tc>
          <w:tcPr>
            <w:tcW w:w="3834" w:type="dxa"/>
            <w:tcBorders>
              <w:left w:val="single" w:sz="4" w:space="0" w:color="auto"/>
              <w:right w:val="single" w:sz="4" w:space="0" w:color="auto"/>
            </w:tcBorders>
          </w:tcPr>
          <w:p w14:paraId="1E1678DF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t>Name of Authorized Representative:</w:t>
            </w:r>
          </w:p>
          <w:p w14:paraId="5F27B942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B064D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834" w:type="dxa"/>
            <w:tcBorders>
              <w:left w:val="single" w:sz="4" w:space="0" w:color="auto"/>
              <w:right w:val="single" w:sz="4" w:space="0" w:color="auto"/>
            </w:tcBorders>
          </w:tcPr>
          <w:p w14:paraId="662D6BF9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t>Title of Representative:</w:t>
            </w:r>
          </w:p>
          <w:p w14:paraId="77940B8A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8BB668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E15E44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A302A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t>Phone of Representative:</w:t>
            </w:r>
          </w:p>
          <w:p w14:paraId="0646B6D2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037A1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3152B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07A20" w:rsidRPr="008E4374" w14:paraId="113E1ED0" w14:textId="77777777" w:rsidTr="000203CA">
        <w:trPr>
          <w:cantSplit/>
          <w:trHeight w:val="766"/>
        </w:trPr>
        <w:tc>
          <w:tcPr>
            <w:tcW w:w="3834" w:type="dxa"/>
            <w:tcBorders>
              <w:left w:val="single" w:sz="4" w:space="0" w:color="auto"/>
              <w:right w:val="single" w:sz="4" w:space="0" w:color="auto"/>
            </w:tcBorders>
          </w:tcPr>
          <w:p w14:paraId="5797FB6F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t>Signature of Representative:</w:t>
            </w:r>
          </w:p>
          <w:p w14:paraId="7C95AC49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FF59FE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C274A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4" w:type="dxa"/>
            <w:tcBorders>
              <w:left w:val="single" w:sz="4" w:space="0" w:color="auto"/>
              <w:right w:val="single" w:sz="4" w:space="0" w:color="auto"/>
            </w:tcBorders>
          </w:tcPr>
          <w:p w14:paraId="6FEBF654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t>Date Signed</w:t>
            </w:r>
          </w:p>
          <w:p w14:paraId="4A55FA6A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747EC3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2FD8E8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A0FC7F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t>Email of Representative:</w:t>
            </w:r>
          </w:p>
          <w:p w14:paraId="1403612A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B3579B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34BCDC" w14:textId="77777777" w:rsidR="00907A20" w:rsidRPr="008E4374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E437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1730D1B4" w14:textId="77777777" w:rsidR="00907A20" w:rsidRPr="008E4374" w:rsidRDefault="00907A20" w:rsidP="00907A2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26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63"/>
      </w:tblGrid>
      <w:tr w:rsidR="00907A20" w:rsidRPr="009E447D" w14:paraId="0D898B40" w14:textId="77777777" w:rsidTr="008E4374">
        <w:trPr>
          <w:cantSplit/>
          <w:trHeight w:val="362"/>
        </w:trPr>
        <w:tc>
          <w:tcPr>
            <w:tcW w:w="1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9AC73" w14:textId="77777777" w:rsidR="00907A20" w:rsidRPr="009E447D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Agency Overview and Project Information </w:t>
            </w:r>
          </w:p>
        </w:tc>
      </w:tr>
      <w:tr w:rsidR="00907A20" w:rsidRPr="009E447D" w14:paraId="24DA5F39" w14:textId="77777777" w:rsidTr="008E4374">
        <w:trPr>
          <w:cantSplit/>
          <w:trHeight w:val="348"/>
        </w:trPr>
        <w:tc>
          <w:tcPr>
            <w:tcW w:w="1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FD70F" w14:textId="77777777" w:rsidR="00907A20" w:rsidRPr="009E447D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="Arial" w:hAnsi="Arial" w:cs="Arial"/>
                <w:b/>
                <w:sz w:val="22"/>
                <w:szCs w:val="22"/>
              </w:rPr>
            </w:pPr>
            <w:r w:rsidRPr="00146F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Short Project Summary (2-3 sentences): </w:t>
            </w:r>
            <w:sdt>
              <w:sdtPr>
                <w:rPr>
                  <w:rFonts w:cstheme="minorHAnsi"/>
                </w:rPr>
                <w:id w:val="-1027255092"/>
                <w:placeholder>
                  <w:docPart w:val="2125E93DB5204A87BDC21D3CCCEA025E"/>
                </w:placeholder>
                <w:showingPlcHdr/>
              </w:sdtPr>
              <w:sdtEndPr/>
              <w:sdtContent>
                <w:r w:rsidRPr="00CD0D45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907A20" w:rsidRPr="009E447D" w14:paraId="26934054" w14:textId="77777777" w:rsidTr="008E4374">
        <w:trPr>
          <w:cantSplit/>
          <w:trHeight w:val="334"/>
        </w:trPr>
        <w:tc>
          <w:tcPr>
            <w:tcW w:w="1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3E273" w14:textId="77777777" w:rsidR="00907A20" w:rsidRPr="009E447D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Grant funding </w:t>
            </w:r>
            <w:r w:rsidRPr="00CD0D45">
              <w:rPr>
                <w:rFonts w:asciiTheme="minorHAnsi" w:hAnsiTheme="minorHAnsi" w:cstheme="minorHAnsi"/>
                <w:sz w:val="22"/>
                <w:szCs w:val="22"/>
              </w:rPr>
              <w:t>Project Service Area - Counties, Town, City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(service area for the FRC services)</w:t>
            </w:r>
            <w:r w:rsidRPr="00CD0D45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sdt>
              <w:sdtPr>
                <w:rPr>
                  <w:rFonts w:cstheme="minorHAnsi"/>
                </w:rPr>
                <w:id w:val="2048875398"/>
                <w:placeholder>
                  <w:docPart w:val="9B66D8E5C8B14679BE41D1578E9A61CD"/>
                </w:placeholder>
                <w:showingPlcHdr/>
              </w:sdtPr>
              <w:sdtEndPr/>
              <w:sdtContent>
                <w:r w:rsidRPr="00CD0D45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907A20" w:rsidRPr="00CD0D45" w14:paraId="75C4D38B" w14:textId="77777777" w:rsidTr="008E4374">
        <w:trPr>
          <w:cantSplit/>
          <w:trHeight w:val="334"/>
        </w:trPr>
        <w:tc>
          <w:tcPr>
            <w:tcW w:w="1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7953A" w14:textId="77777777" w:rsidR="00907A20" w:rsidRPr="00CD0D45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Provide a brief description of the agency, tribe (include the mission, vision, leadership structure for FRC services, number of families served by FRC services: </w:t>
            </w:r>
            <w:sdt>
              <w:sdtPr>
                <w:rPr>
                  <w:rFonts w:cstheme="minorHAnsi"/>
                </w:rPr>
                <w:id w:val="1892304709"/>
                <w:placeholder>
                  <w:docPart w:val="8DFE8B0821A94A3C882FCF6D3EA1C8D0"/>
                </w:placeholder>
                <w:showingPlcHdr/>
              </w:sdtPr>
              <w:sdtEndPr/>
              <w:sdtContent>
                <w:r w:rsidRPr="00CD0D45">
                  <w:rPr>
                    <w:rStyle w:val="PlaceholderText"/>
                    <w:rFonts w:asciiTheme="minorHAnsi" w:eastAsiaTheme="majorEastAsia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907A20" w:rsidRPr="00CD0D45" w14:paraId="2F825C0D" w14:textId="77777777" w:rsidTr="008E4374">
        <w:trPr>
          <w:cantSplit/>
          <w:trHeight w:val="334"/>
        </w:trPr>
        <w:tc>
          <w:tcPr>
            <w:tcW w:w="1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476E8" w14:textId="77777777" w:rsidR="00907A20" w:rsidRPr="00CD0D45" w:rsidRDefault="00907A20" w:rsidP="00F01AB0">
            <w:pPr>
              <w:tabs>
                <w:tab w:val="left" w:pos="540"/>
                <w:tab w:val="left" w:pos="8856"/>
                <w:tab w:val="left" w:pos="10620"/>
              </w:tabs>
              <w:ind w:right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123A49" w14:textId="77777777" w:rsidR="00907A20" w:rsidRPr="009F64B6" w:rsidRDefault="00907A20" w:rsidP="00907A20">
      <w:pPr>
        <w:tabs>
          <w:tab w:val="left" w:pos="374"/>
        </w:tabs>
        <w:ind w:right="40"/>
        <w:rPr>
          <w:rFonts w:ascii="Arial" w:hAnsi="Arial" w:cs="Arial"/>
          <w:sz w:val="2"/>
        </w:rPr>
      </w:pPr>
    </w:p>
    <w:p w14:paraId="5152DB02" w14:textId="77777777" w:rsidR="00907A20" w:rsidRPr="008E4374" w:rsidRDefault="00907A20" w:rsidP="00907A20">
      <w:pPr>
        <w:rPr>
          <w:rFonts w:asciiTheme="minorHAnsi" w:hAnsiTheme="minorHAnsi" w:cstheme="minorHAnsi"/>
          <w:sz w:val="22"/>
          <w:szCs w:val="22"/>
        </w:rPr>
      </w:pPr>
    </w:p>
    <w:p w14:paraId="72A8C96B" w14:textId="77777777" w:rsidR="00907A20" w:rsidRPr="007976CE" w:rsidRDefault="00907A20" w:rsidP="00907A20">
      <w:pPr>
        <w:rPr>
          <w:rFonts w:asciiTheme="minorHAnsi" w:hAnsiTheme="minorHAnsi" w:cstheme="minorHAnsi"/>
          <w:sz w:val="22"/>
          <w:szCs w:val="22"/>
        </w:rPr>
      </w:pPr>
    </w:p>
    <w:p w14:paraId="7D8B3AFD" w14:textId="77777777" w:rsidR="00907A20" w:rsidRPr="00907A20" w:rsidRDefault="00907A20" w:rsidP="00907A20"/>
    <w:p w14:paraId="6D188BBD" w14:textId="77777777" w:rsidR="005D3B49" w:rsidRPr="00723307" w:rsidRDefault="005D3B49" w:rsidP="000868F4">
      <w:pPr>
        <w:pStyle w:val="Heading1"/>
        <w:ind w:right="40"/>
        <w:jc w:val="left"/>
        <w:rPr>
          <w:rFonts w:asciiTheme="minorHAnsi" w:hAnsiTheme="minorHAnsi" w:cstheme="minorHAnsi"/>
          <w:b w:val="0"/>
          <w:sz w:val="20"/>
        </w:rPr>
      </w:pPr>
    </w:p>
    <w:bookmarkEnd w:id="1"/>
    <w:p w14:paraId="446783F5" w14:textId="77777777" w:rsidR="005D3B49" w:rsidRPr="00723307" w:rsidRDefault="005D3B49" w:rsidP="000868F4">
      <w:pPr>
        <w:tabs>
          <w:tab w:val="left" w:pos="374"/>
        </w:tabs>
        <w:ind w:right="40"/>
        <w:rPr>
          <w:rFonts w:asciiTheme="minorHAnsi" w:hAnsiTheme="minorHAnsi" w:cstheme="minorHAnsi"/>
          <w:sz w:val="2"/>
        </w:rPr>
      </w:pPr>
    </w:p>
    <w:p w14:paraId="523E1BB4" w14:textId="49C780D8" w:rsidR="00AD51E9" w:rsidRDefault="00AD51E9" w:rsidP="000868F4">
      <w:pPr>
        <w:tabs>
          <w:tab w:val="left" w:pos="374"/>
        </w:tabs>
        <w:ind w:right="40"/>
        <w:rPr>
          <w:rFonts w:asciiTheme="minorHAnsi" w:hAnsiTheme="minorHAnsi" w:cstheme="minorHAnsi"/>
          <w:sz w:val="2"/>
        </w:rPr>
      </w:pPr>
    </w:p>
    <w:p w14:paraId="1B488FF6" w14:textId="35DF7FFA" w:rsidR="006658C7" w:rsidRPr="00723307" w:rsidRDefault="006658C7" w:rsidP="004B679D">
      <w:pPr>
        <w:rPr>
          <w:rFonts w:asciiTheme="minorHAnsi" w:hAnsiTheme="minorHAnsi" w:cstheme="minorHAnsi"/>
          <w:sz w:val="2"/>
        </w:rPr>
      </w:pPr>
    </w:p>
    <w:sectPr w:rsidR="006658C7" w:rsidRPr="00723307" w:rsidSect="00B22D1D">
      <w:type w:val="continuous"/>
      <w:pgSz w:w="12240" w:h="15840" w:code="1"/>
      <w:pgMar w:top="475" w:right="475" w:bottom="475" w:left="475" w:header="475" w:footer="4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1E042" w14:textId="77777777" w:rsidR="008F6B6F" w:rsidRDefault="008F6B6F">
      <w:r>
        <w:separator/>
      </w:r>
    </w:p>
  </w:endnote>
  <w:endnote w:type="continuationSeparator" w:id="0">
    <w:p w14:paraId="09E08E99" w14:textId="77777777" w:rsidR="008F6B6F" w:rsidRDefault="008F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63507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5196A3F5" w14:textId="44586F1F" w:rsidR="00977F94" w:rsidRPr="00995C19" w:rsidRDefault="00977F94" w:rsidP="00F86668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6823F5">
          <w:rPr>
            <w:rFonts w:ascii="Arial" w:hAnsi="Arial" w:cs="Arial"/>
            <w:sz w:val="16"/>
            <w:szCs w:val="16"/>
          </w:rPr>
          <w:fldChar w:fldCharType="begin"/>
        </w:r>
        <w:r w:rsidRPr="006823F5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6823F5">
          <w:rPr>
            <w:rFonts w:ascii="Arial" w:hAnsi="Arial" w:cs="Arial"/>
            <w:sz w:val="16"/>
            <w:szCs w:val="16"/>
          </w:rPr>
          <w:fldChar w:fldCharType="separate"/>
        </w:r>
        <w:r w:rsidRPr="006823F5">
          <w:rPr>
            <w:rFonts w:ascii="Arial" w:hAnsi="Arial" w:cs="Arial"/>
            <w:noProof/>
            <w:sz w:val="16"/>
            <w:szCs w:val="16"/>
          </w:rPr>
          <w:t>2</w:t>
        </w:r>
        <w:r w:rsidRPr="006823F5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21105" w14:textId="6401F595" w:rsidR="00977F94" w:rsidRPr="006823F5" w:rsidRDefault="00977F94">
    <w:pPr>
      <w:pStyle w:val="Footer"/>
      <w:rPr>
        <w:rFonts w:ascii="Arial" w:hAnsi="Arial" w:cs="Arial"/>
        <w:sz w:val="16"/>
        <w:szCs w:val="16"/>
      </w:rPr>
    </w:pPr>
    <w:r w:rsidRPr="006823F5">
      <w:rPr>
        <w:rFonts w:ascii="Arial" w:hAnsi="Arial" w:cs="Arial"/>
        <w:sz w:val="16"/>
        <w:szCs w:val="16"/>
      </w:rPr>
      <w:t>DCF-F-</w:t>
    </w:r>
    <w:r>
      <w:rPr>
        <w:rFonts w:ascii="Arial" w:hAnsi="Arial" w:cs="Arial"/>
        <w:sz w:val="16"/>
        <w:szCs w:val="16"/>
      </w:rPr>
      <w:t>5403</w:t>
    </w:r>
    <w:r w:rsidRPr="006823F5">
      <w:rPr>
        <w:rFonts w:ascii="Arial" w:hAnsi="Arial" w:cs="Arial"/>
        <w:sz w:val="16"/>
        <w:szCs w:val="16"/>
      </w:rPr>
      <w:t>-E (</w:t>
    </w:r>
    <w:r>
      <w:rPr>
        <w:rFonts w:ascii="Arial" w:hAnsi="Arial" w:cs="Arial"/>
        <w:sz w:val="16"/>
        <w:szCs w:val="16"/>
      </w:rPr>
      <w:t>N. 10</w:t>
    </w:r>
    <w:r w:rsidRPr="006823F5">
      <w:rPr>
        <w:rFonts w:ascii="Arial" w:hAnsi="Arial" w:cs="Arial"/>
        <w:sz w:val="16"/>
        <w:szCs w:val="16"/>
      </w:rPr>
      <w:t>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74EFF" w14:textId="77777777" w:rsidR="008F6B6F" w:rsidRDefault="008F6B6F">
      <w:r>
        <w:separator/>
      </w:r>
    </w:p>
  </w:footnote>
  <w:footnote w:type="continuationSeparator" w:id="0">
    <w:p w14:paraId="0AAD9B10" w14:textId="77777777" w:rsidR="008F6B6F" w:rsidRDefault="008F6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D5DFC" w14:textId="0CBF339F" w:rsidR="000D6858" w:rsidRPr="004A664A" w:rsidRDefault="000D6858" w:rsidP="000D6858">
    <w:pPr>
      <w:pStyle w:val="Head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WISCONSIN CHILD ABUSE AND NEGLECT PREVENTION BOARD</w:t>
    </w:r>
  </w:p>
  <w:p w14:paraId="76F6ED6F" w14:textId="123228E9" w:rsidR="005A51C2" w:rsidRPr="005A51C2" w:rsidRDefault="00A17E55" w:rsidP="004A664A">
    <w:pPr>
      <w:pStyle w:val="Head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Child Abuse and Neglect Prevention Supplementary Primary Prevention Grant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6F471" w14:textId="082C52A8" w:rsidR="00977F94" w:rsidRDefault="00977F94">
    <w:pPr>
      <w:pStyle w:val="Head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WISCONSIN CHILD ABUSE AND NEGLECT PREVENTION BOARD</w:t>
    </w:r>
  </w:p>
  <w:p w14:paraId="20C04518" w14:textId="4A310A09" w:rsidR="008F5E48" w:rsidRPr="004A664A" w:rsidRDefault="008F5E48">
    <w:pPr>
      <w:pStyle w:val="Head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Child Abuse and Neglect Prevention Supplementary Primary Prevention Grant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2781"/>
    <w:multiLevelType w:val="hybridMultilevel"/>
    <w:tmpl w:val="8F58C51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4074224"/>
    <w:multiLevelType w:val="hybridMultilevel"/>
    <w:tmpl w:val="404AE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7032F"/>
    <w:multiLevelType w:val="hybridMultilevel"/>
    <w:tmpl w:val="4C06E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8B4"/>
    <w:multiLevelType w:val="hybridMultilevel"/>
    <w:tmpl w:val="0A8CF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4B0C"/>
    <w:multiLevelType w:val="hybridMultilevel"/>
    <w:tmpl w:val="74B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7737F"/>
    <w:multiLevelType w:val="hybridMultilevel"/>
    <w:tmpl w:val="1BAA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6EE6"/>
    <w:multiLevelType w:val="hybridMultilevel"/>
    <w:tmpl w:val="E0E4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25F0"/>
    <w:multiLevelType w:val="hybridMultilevel"/>
    <w:tmpl w:val="1F16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EE2"/>
    <w:multiLevelType w:val="hybridMultilevel"/>
    <w:tmpl w:val="9046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948DE"/>
    <w:multiLevelType w:val="hybridMultilevel"/>
    <w:tmpl w:val="840C2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1066A5"/>
    <w:multiLevelType w:val="hybridMultilevel"/>
    <w:tmpl w:val="11149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12924"/>
    <w:multiLevelType w:val="hybridMultilevel"/>
    <w:tmpl w:val="2B7815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0251F9"/>
    <w:multiLevelType w:val="hybridMultilevel"/>
    <w:tmpl w:val="E92CF0EE"/>
    <w:lvl w:ilvl="0" w:tplc="4942E62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F81AF4"/>
    <w:multiLevelType w:val="hybridMultilevel"/>
    <w:tmpl w:val="4C7E105E"/>
    <w:lvl w:ilvl="0" w:tplc="385CB1D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6134A"/>
    <w:multiLevelType w:val="hybridMultilevel"/>
    <w:tmpl w:val="4916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3CE3B"/>
    <w:multiLevelType w:val="hybridMultilevel"/>
    <w:tmpl w:val="8B7C9572"/>
    <w:lvl w:ilvl="0" w:tplc="A3DE0E7A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7396A8A6">
      <w:start w:val="1"/>
      <w:numFmt w:val="lowerRoman"/>
      <w:lvlText w:val="%3."/>
      <w:lvlJc w:val="right"/>
      <w:pPr>
        <w:ind w:left="2160" w:hanging="180"/>
      </w:pPr>
    </w:lvl>
    <w:lvl w:ilvl="3" w:tplc="6C36F05A">
      <w:start w:val="1"/>
      <w:numFmt w:val="decimal"/>
      <w:lvlText w:val="%4."/>
      <w:lvlJc w:val="left"/>
      <w:pPr>
        <w:ind w:left="2880" w:hanging="360"/>
      </w:pPr>
    </w:lvl>
    <w:lvl w:ilvl="4" w:tplc="6868DD46">
      <w:start w:val="1"/>
      <w:numFmt w:val="lowerLetter"/>
      <w:lvlText w:val="%5."/>
      <w:lvlJc w:val="left"/>
      <w:pPr>
        <w:ind w:left="3600" w:hanging="360"/>
      </w:pPr>
    </w:lvl>
    <w:lvl w:ilvl="5" w:tplc="653E6BB8">
      <w:start w:val="1"/>
      <w:numFmt w:val="lowerRoman"/>
      <w:lvlText w:val="%6."/>
      <w:lvlJc w:val="right"/>
      <w:pPr>
        <w:ind w:left="4320" w:hanging="180"/>
      </w:pPr>
    </w:lvl>
    <w:lvl w:ilvl="6" w:tplc="EE3C1F4E">
      <w:start w:val="1"/>
      <w:numFmt w:val="decimal"/>
      <w:lvlText w:val="%7."/>
      <w:lvlJc w:val="left"/>
      <w:pPr>
        <w:ind w:left="5040" w:hanging="360"/>
      </w:pPr>
    </w:lvl>
    <w:lvl w:ilvl="7" w:tplc="681A18EE">
      <w:start w:val="1"/>
      <w:numFmt w:val="lowerLetter"/>
      <w:lvlText w:val="%8."/>
      <w:lvlJc w:val="left"/>
      <w:pPr>
        <w:ind w:left="5760" w:hanging="360"/>
      </w:pPr>
    </w:lvl>
    <w:lvl w:ilvl="8" w:tplc="BB5AECE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0346E"/>
    <w:multiLevelType w:val="hybridMultilevel"/>
    <w:tmpl w:val="2A3C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B6557"/>
    <w:multiLevelType w:val="hybridMultilevel"/>
    <w:tmpl w:val="D4C2BDE2"/>
    <w:lvl w:ilvl="0" w:tplc="3C1AF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01D03"/>
    <w:multiLevelType w:val="hybridMultilevel"/>
    <w:tmpl w:val="8AB6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0340C"/>
    <w:multiLevelType w:val="hybridMultilevel"/>
    <w:tmpl w:val="2FB69DF0"/>
    <w:lvl w:ilvl="0" w:tplc="2A6E18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A53C5BE4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21A84"/>
    <w:multiLevelType w:val="hybridMultilevel"/>
    <w:tmpl w:val="E6EC7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E0E8B"/>
    <w:multiLevelType w:val="hybridMultilevel"/>
    <w:tmpl w:val="3792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A5EF4"/>
    <w:multiLevelType w:val="hybridMultilevel"/>
    <w:tmpl w:val="17E6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60BB3"/>
    <w:multiLevelType w:val="hybridMultilevel"/>
    <w:tmpl w:val="419A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776AD"/>
    <w:multiLevelType w:val="hybridMultilevel"/>
    <w:tmpl w:val="3A2AAE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6E6897"/>
    <w:multiLevelType w:val="hybridMultilevel"/>
    <w:tmpl w:val="00B22DA6"/>
    <w:lvl w:ilvl="0" w:tplc="A556833C">
      <w:start w:val="1"/>
      <w:numFmt w:val="bullet"/>
      <w:lvlText w:val="-"/>
      <w:lvlJc w:val="left"/>
      <w:pPr>
        <w:ind w:left="133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6" w15:restartNumberingAfterBreak="0">
    <w:nsid w:val="683E6010"/>
    <w:multiLevelType w:val="hybridMultilevel"/>
    <w:tmpl w:val="10CCC5D2"/>
    <w:lvl w:ilvl="0" w:tplc="B682312A">
      <w:start w:val="1"/>
      <w:numFmt w:val="bullet"/>
      <w:lvlText w:val="r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83A64"/>
    <w:multiLevelType w:val="hybridMultilevel"/>
    <w:tmpl w:val="B274BEC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70EC6D42"/>
    <w:multiLevelType w:val="hybridMultilevel"/>
    <w:tmpl w:val="9820984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9" w15:restartNumberingAfterBreak="0">
    <w:nsid w:val="73CD49EF"/>
    <w:multiLevelType w:val="hybridMultilevel"/>
    <w:tmpl w:val="51D6D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93F32"/>
    <w:multiLevelType w:val="hybridMultilevel"/>
    <w:tmpl w:val="B5EC8E4E"/>
    <w:lvl w:ilvl="0" w:tplc="B002D4D0">
      <w:start w:val="1"/>
      <w:numFmt w:val="bullet"/>
      <w:lvlText w:val="-"/>
      <w:lvlJc w:val="left"/>
      <w:pPr>
        <w:ind w:left="133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 w15:restartNumberingAfterBreak="0">
    <w:nsid w:val="7B037892"/>
    <w:multiLevelType w:val="multilevel"/>
    <w:tmpl w:val="70A25FC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0797432">
    <w:abstractNumId w:val="13"/>
  </w:num>
  <w:num w:numId="2" w16cid:durableId="104277477">
    <w:abstractNumId w:val="31"/>
  </w:num>
  <w:num w:numId="3" w16cid:durableId="764425604">
    <w:abstractNumId w:val="27"/>
  </w:num>
  <w:num w:numId="4" w16cid:durableId="499734152">
    <w:abstractNumId w:val="11"/>
  </w:num>
  <w:num w:numId="5" w16cid:durableId="1028331685">
    <w:abstractNumId w:val="8"/>
  </w:num>
  <w:num w:numId="6" w16cid:durableId="1888754672">
    <w:abstractNumId w:val="20"/>
  </w:num>
  <w:num w:numId="7" w16cid:durableId="1633053285">
    <w:abstractNumId w:val="22"/>
  </w:num>
  <w:num w:numId="8" w16cid:durableId="1288270387">
    <w:abstractNumId w:val="16"/>
  </w:num>
  <w:num w:numId="9" w16cid:durableId="1362320691">
    <w:abstractNumId w:val="25"/>
  </w:num>
  <w:num w:numId="10" w16cid:durableId="1676761472">
    <w:abstractNumId w:val="30"/>
  </w:num>
  <w:num w:numId="11" w16cid:durableId="773986357">
    <w:abstractNumId w:val="2"/>
  </w:num>
  <w:num w:numId="12" w16cid:durableId="161511300">
    <w:abstractNumId w:val="12"/>
  </w:num>
  <w:num w:numId="13" w16cid:durableId="1235629243">
    <w:abstractNumId w:val="17"/>
  </w:num>
  <w:num w:numId="14" w16cid:durableId="381056647">
    <w:abstractNumId w:val="28"/>
  </w:num>
  <w:num w:numId="15" w16cid:durableId="1246918864">
    <w:abstractNumId w:val="1"/>
  </w:num>
  <w:num w:numId="16" w16cid:durableId="1643729996">
    <w:abstractNumId w:val="0"/>
  </w:num>
  <w:num w:numId="17" w16cid:durableId="1975988040">
    <w:abstractNumId w:val="14"/>
  </w:num>
  <w:num w:numId="18" w16cid:durableId="2110349061">
    <w:abstractNumId w:val="3"/>
  </w:num>
  <w:num w:numId="19" w16cid:durableId="1525174382">
    <w:abstractNumId w:val="24"/>
  </w:num>
  <w:num w:numId="20" w16cid:durableId="1551453720">
    <w:abstractNumId w:val="26"/>
  </w:num>
  <w:num w:numId="21" w16cid:durableId="1439988325">
    <w:abstractNumId w:val="21"/>
  </w:num>
  <w:num w:numId="22" w16cid:durableId="550071942">
    <w:abstractNumId w:val="29"/>
  </w:num>
  <w:num w:numId="23" w16cid:durableId="1881478118">
    <w:abstractNumId w:val="10"/>
  </w:num>
  <w:num w:numId="24" w16cid:durableId="1979415770">
    <w:abstractNumId w:val="7"/>
  </w:num>
  <w:num w:numId="25" w16cid:durableId="1668745781">
    <w:abstractNumId w:val="18"/>
  </w:num>
  <w:num w:numId="26" w16cid:durableId="368340492">
    <w:abstractNumId w:val="23"/>
  </w:num>
  <w:num w:numId="27" w16cid:durableId="2077704703">
    <w:abstractNumId w:val="9"/>
  </w:num>
  <w:num w:numId="28" w16cid:durableId="1383285380">
    <w:abstractNumId w:val="15"/>
  </w:num>
  <w:num w:numId="29" w16cid:durableId="383719626">
    <w:abstractNumId w:val="19"/>
  </w:num>
  <w:num w:numId="30" w16cid:durableId="815103458">
    <w:abstractNumId w:val="5"/>
  </w:num>
  <w:num w:numId="31" w16cid:durableId="1813985704">
    <w:abstractNumId w:val="4"/>
  </w:num>
  <w:num w:numId="32" w16cid:durableId="51184206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49"/>
    <w:rsid w:val="000001EB"/>
    <w:rsid w:val="00005D42"/>
    <w:rsid w:val="00007369"/>
    <w:rsid w:val="0001005E"/>
    <w:rsid w:val="00016195"/>
    <w:rsid w:val="00022435"/>
    <w:rsid w:val="00026DAE"/>
    <w:rsid w:val="00030966"/>
    <w:rsid w:val="0003311A"/>
    <w:rsid w:val="000353A7"/>
    <w:rsid w:val="0004092A"/>
    <w:rsid w:val="00051254"/>
    <w:rsid w:val="00060AF3"/>
    <w:rsid w:val="00066949"/>
    <w:rsid w:val="0007068D"/>
    <w:rsid w:val="00073AC1"/>
    <w:rsid w:val="000757F8"/>
    <w:rsid w:val="00077702"/>
    <w:rsid w:val="000815BF"/>
    <w:rsid w:val="000830C6"/>
    <w:rsid w:val="00083B18"/>
    <w:rsid w:val="0008480D"/>
    <w:rsid w:val="00084ADE"/>
    <w:rsid w:val="0008607A"/>
    <w:rsid w:val="000868F4"/>
    <w:rsid w:val="00086EFA"/>
    <w:rsid w:val="000903BA"/>
    <w:rsid w:val="000A02B2"/>
    <w:rsid w:val="000A43F2"/>
    <w:rsid w:val="000A4CF5"/>
    <w:rsid w:val="000A51FB"/>
    <w:rsid w:val="000B01EF"/>
    <w:rsid w:val="000C24ED"/>
    <w:rsid w:val="000C3129"/>
    <w:rsid w:val="000C4484"/>
    <w:rsid w:val="000C6E80"/>
    <w:rsid w:val="000D2317"/>
    <w:rsid w:val="000D5615"/>
    <w:rsid w:val="000D6858"/>
    <w:rsid w:val="000D7235"/>
    <w:rsid w:val="000E278D"/>
    <w:rsid w:val="000E34F7"/>
    <w:rsid w:val="000E5B9F"/>
    <w:rsid w:val="000E67E1"/>
    <w:rsid w:val="000F2D43"/>
    <w:rsid w:val="000F3F79"/>
    <w:rsid w:val="000F73E6"/>
    <w:rsid w:val="001014F6"/>
    <w:rsid w:val="00110441"/>
    <w:rsid w:val="00110EF7"/>
    <w:rsid w:val="0011402B"/>
    <w:rsid w:val="00114114"/>
    <w:rsid w:val="0012325A"/>
    <w:rsid w:val="00127BCC"/>
    <w:rsid w:val="00130221"/>
    <w:rsid w:val="001339A7"/>
    <w:rsid w:val="0013796D"/>
    <w:rsid w:val="00140533"/>
    <w:rsid w:val="00142164"/>
    <w:rsid w:val="00142297"/>
    <w:rsid w:val="001433AF"/>
    <w:rsid w:val="00153CCB"/>
    <w:rsid w:val="00155165"/>
    <w:rsid w:val="00155AF7"/>
    <w:rsid w:val="00164FFD"/>
    <w:rsid w:val="001660E8"/>
    <w:rsid w:val="001668CC"/>
    <w:rsid w:val="00167CEA"/>
    <w:rsid w:val="00173434"/>
    <w:rsid w:val="00190A76"/>
    <w:rsid w:val="00191AE6"/>
    <w:rsid w:val="00191C58"/>
    <w:rsid w:val="00194552"/>
    <w:rsid w:val="00194E1A"/>
    <w:rsid w:val="001970E4"/>
    <w:rsid w:val="001A7C72"/>
    <w:rsid w:val="001B065B"/>
    <w:rsid w:val="001B1ABF"/>
    <w:rsid w:val="001C15CB"/>
    <w:rsid w:val="001C34CF"/>
    <w:rsid w:val="001C45C5"/>
    <w:rsid w:val="001D21E2"/>
    <w:rsid w:val="001D37F0"/>
    <w:rsid w:val="001E1DCA"/>
    <w:rsid w:val="001E57D9"/>
    <w:rsid w:val="001E5ABA"/>
    <w:rsid w:val="001F3205"/>
    <w:rsid w:val="001F5F26"/>
    <w:rsid w:val="001F7077"/>
    <w:rsid w:val="001F7DE5"/>
    <w:rsid w:val="0020087C"/>
    <w:rsid w:val="00200B40"/>
    <w:rsid w:val="0020569B"/>
    <w:rsid w:val="00213DFD"/>
    <w:rsid w:val="00214ABE"/>
    <w:rsid w:val="00215429"/>
    <w:rsid w:val="0021640B"/>
    <w:rsid w:val="0021746A"/>
    <w:rsid w:val="0021798E"/>
    <w:rsid w:val="002215F4"/>
    <w:rsid w:val="00222B50"/>
    <w:rsid w:val="00225C70"/>
    <w:rsid w:val="00230560"/>
    <w:rsid w:val="002339E8"/>
    <w:rsid w:val="002354C5"/>
    <w:rsid w:val="00241755"/>
    <w:rsid w:val="0024401E"/>
    <w:rsid w:val="0024520E"/>
    <w:rsid w:val="00245AC5"/>
    <w:rsid w:val="002502AE"/>
    <w:rsid w:val="00253CDA"/>
    <w:rsid w:val="00254BE9"/>
    <w:rsid w:val="002600F6"/>
    <w:rsid w:val="00271319"/>
    <w:rsid w:val="00271A4B"/>
    <w:rsid w:val="00271F8C"/>
    <w:rsid w:val="00282155"/>
    <w:rsid w:val="00283685"/>
    <w:rsid w:val="002837FE"/>
    <w:rsid w:val="002840CB"/>
    <w:rsid w:val="00285D14"/>
    <w:rsid w:val="00290DCC"/>
    <w:rsid w:val="002928A5"/>
    <w:rsid w:val="002929A1"/>
    <w:rsid w:val="002963AF"/>
    <w:rsid w:val="002A2565"/>
    <w:rsid w:val="002A79E3"/>
    <w:rsid w:val="002B0A39"/>
    <w:rsid w:val="002B0FD7"/>
    <w:rsid w:val="002B508F"/>
    <w:rsid w:val="002C34B3"/>
    <w:rsid w:val="002C58E3"/>
    <w:rsid w:val="002E006D"/>
    <w:rsid w:val="002E1073"/>
    <w:rsid w:val="002E4304"/>
    <w:rsid w:val="002E4AC8"/>
    <w:rsid w:val="002F20D0"/>
    <w:rsid w:val="002F3749"/>
    <w:rsid w:val="002F3DC1"/>
    <w:rsid w:val="00302096"/>
    <w:rsid w:val="00304F47"/>
    <w:rsid w:val="00305BAD"/>
    <w:rsid w:val="00310AAF"/>
    <w:rsid w:val="00311E2C"/>
    <w:rsid w:val="00312E5C"/>
    <w:rsid w:val="003133CC"/>
    <w:rsid w:val="00313E8A"/>
    <w:rsid w:val="00314291"/>
    <w:rsid w:val="00320EEA"/>
    <w:rsid w:val="00321C11"/>
    <w:rsid w:val="003236FC"/>
    <w:rsid w:val="00323F94"/>
    <w:rsid w:val="00327B12"/>
    <w:rsid w:val="00342B3C"/>
    <w:rsid w:val="0034550F"/>
    <w:rsid w:val="0034559C"/>
    <w:rsid w:val="00352A0D"/>
    <w:rsid w:val="003571A6"/>
    <w:rsid w:val="0036220A"/>
    <w:rsid w:val="0036393D"/>
    <w:rsid w:val="0036491A"/>
    <w:rsid w:val="00374626"/>
    <w:rsid w:val="00374D88"/>
    <w:rsid w:val="00377041"/>
    <w:rsid w:val="00380097"/>
    <w:rsid w:val="00384180"/>
    <w:rsid w:val="003842CE"/>
    <w:rsid w:val="00390742"/>
    <w:rsid w:val="00392FF0"/>
    <w:rsid w:val="00394A2C"/>
    <w:rsid w:val="003A5519"/>
    <w:rsid w:val="003A7C00"/>
    <w:rsid w:val="003B05A8"/>
    <w:rsid w:val="003B10C0"/>
    <w:rsid w:val="003B1B58"/>
    <w:rsid w:val="003B1E67"/>
    <w:rsid w:val="003B65E1"/>
    <w:rsid w:val="003B679F"/>
    <w:rsid w:val="003C1C62"/>
    <w:rsid w:val="003C3BE6"/>
    <w:rsid w:val="003C5DDC"/>
    <w:rsid w:val="003C60E5"/>
    <w:rsid w:val="003D4F31"/>
    <w:rsid w:val="003D5270"/>
    <w:rsid w:val="003D7EB0"/>
    <w:rsid w:val="003E1498"/>
    <w:rsid w:val="003E16F1"/>
    <w:rsid w:val="003E721D"/>
    <w:rsid w:val="003F1B24"/>
    <w:rsid w:val="003F2483"/>
    <w:rsid w:val="003F66E8"/>
    <w:rsid w:val="003F6787"/>
    <w:rsid w:val="00400F7A"/>
    <w:rsid w:val="004070BB"/>
    <w:rsid w:val="0041054D"/>
    <w:rsid w:val="00410810"/>
    <w:rsid w:val="004110C3"/>
    <w:rsid w:val="00414B62"/>
    <w:rsid w:val="0042058E"/>
    <w:rsid w:val="00424950"/>
    <w:rsid w:val="00424C64"/>
    <w:rsid w:val="00433777"/>
    <w:rsid w:val="0044061F"/>
    <w:rsid w:val="00450D3E"/>
    <w:rsid w:val="00456BC7"/>
    <w:rsid w:val="0046331A"/>
    <w:rsid w:val="00470C74"/>
    <w:rsid w:val="00472AB5"/>
    <w:rsid w:val="00473AE1"/>
    <w:rsid w:val="00476F66"/>
    <w:rsid w:val="00480C4F"/>
    <w:rsid w:val="00484DA3"/>
    <w:rsid w:val="00491E56"/>
    <w:rsid w:val="004921EA"/>
    <w:rsid w:val="004A04C0"/>
    <w:rsid w:val="004A1715"/>
    <w:rsid w:val="004A2840"/>
    <w:rsid w:val="004A42B7"/>
    <w:rsid w:val="004A4C55"/>
    <w:rsid w:val="004A5B36"/>
    <w:rsid w:val="004A664A"/>
    <w:rsid w:val="004B2A89"/>
    <w:rsid w:val="004B679D"/>
    <w:rsid w:val="004C0D98"/>
    <w:rsid w:val="004C0F5E"/>
    <w:rsid w:val="004C22EF"/>
    <w:rsid w:val="004C2355"/>
    <w:rsid w:val="004C5EB7"/>
    <w:rsid w:val="004D5886"/>
    <w:rsid w:val="004D6ED0"/>
    <w:rsid w:val="004D7E24"/>
    <w:rsid w:val="004D7E43"/>
    <w:rsid w:val="004E26C2"/>
    <w:rsid w:val="004E3503"/>
    <w:rsid w:val="004E6EDB"/>
    <w:rsid w:val="004F0948"/>
    <w:rsid w:val="004F7BCD"/>
    <w:rsid w:val="004F7EE2"/>
    <w:rsid w:val="005010F9"/>
    <w:rsid w:val="00501EF1"/>
    <w:rsid w:val="00502B47"/>
    <w:rsid w:val="005047E7"/>
    <w:rsid w:val="00505467"/>
    <w:rsid w:val="0051102C"/>
    <w:rsid w:val="00521558"/>
    <w:rsid w:val="00522F80"/>
    <w:rsid w:val="00523747"/>
    <w:rsid w:val="00527472"/>
    <w:rsid w:val="00531FF8"/>
    <w:rsid w:val="00545CEF"/>
    <w:rsid w:val="005509FD"/>
    <w:rsid w:val="00551314"/>
    <w:rsid w:val="0055199A"/>
    <w:rsid w:val="00552099"/>
    <w:rsid w:val="005559DA"/>
    <w:rsid w:val="005579FC"/>
    <w:rsid w:val="00564393"/>
    <w:rsid w:val="005647DD"/>
    <w:rsid w:val="00566768"/>
    <w:rsid w:val="00567493"/>
    <w:rsid w:val="00567B24"/>
    <w:rsid w:val="00567E2B"/>
    <w:rsid w:val="005775FE"/>
    <w:rsid w:val="00580055"/>
    <w:rsid w:val="00580AB9"/>
    <w:rsid w:val="00585356"/>
    <w:rsid w:val="00595826"/>
    <w:rsid w:val="005A1805"/>
    <w:rsid w:val="005A2BF6"/>
    <w:rsid w:val="005A51C2"/>
    <w:rsid w:val="005B1663"/>
    <w:rsid w:val="005B539F"/>
    <w:rsid w:val="005D0072"/>
    <w:rsid w:val="005D3B49"/>
    <w:rsid w:val="005D6265"/>
    <w:rsid w:val="005D6341"/>
    <w:rsid w:val="005D6F35"/>
    <w:rsid w:val="005E2D5B"/>
    <w:rsid w:val="005E303F"/>
    <w:rsid w:val="005E67D2"/>
    <w:rsid w:val="005F17EA"/>
    <w:rsid w:val="00601B82"/>
    <w:rsid w:val="00602F33"/>
    <w:rsid w:val="00602F47"/>
    <w:rsid w:val="00604FFC"/>
    <w:rsid w:val="00606E51"/>
    <w:rsid w:val="006157DD"/>
    <w:rsid w:val="00616CD9"/>
    <w:rsid w:val="00623C04"/>
    <w:rsid w:val="00624E93"/>
    <w:rsid w:val="00627030"/>
    <w:rsid w:val="006345D0"/>
    <w:rsid w:val="00634B98"/>
    <w:rsid w:val="00637E99"/>
    <w:rsid w:val="00655569"/>
    <w:rsid w:val="006658C7"/>
    <w:rsid w:val="00666A9A"/>
    <w:rsid w:val="00667056"/>
    <w:rsid w:val="0066760D"/>
    <w:rsid w:val="006702F2"/>
    <w:rsid w:val="00673B7B"/>
    <w:rsid w:val="006763E7"/>
    <w:rsid w:val="0068056C"/>
    <w:rsid w:val="006823F5"/>
    <w:rsid w:val="00683AA2"/>
    <w:rsid w:val="006915A8"/>
    <w:rsid w:val="006943B4"/>
    <w:rsid w:val="006B2C5E"/>
    <w:rsid w:val="006B3A2D"/>
    <w:rsid w:val="006B62CA"/>
    <w:rsid w:val="006C58A0"/>
    <w:rsid w:val="006C6D8A"/>
    <w:rsid w:val="006D0311"/>
    <w:rsid w:val="006D50AB"/>
    <w:rsid w:val="006F0E43"/>
    <w:rsid w:val="006F0F73"/>
    <w:rsid w:val="006F6603"/>
    <w:rsid w:val="007000D7"/>
    <w:rsid w:val="007102FE"/>
    <w:rsid w:val="007132C0"/>
    <w:rsid w:val="007136D3"/>
    <w:rsid w:val="007163BC"/>
    <w:rsid w:val="0071696D"/>
    <w:rsid w:val="00721903"/>
    <w:rsid w:val="00723307"/>
    <w:rsid w:val="00723A9A"/>
    <w:rsid w:val="00732D15"/>
    <w:rsid w:val="00735ED1"/>
    <w:rsid w:val="00736790"/>
    <w:rsid w:val="00736984"/>
    <w:rsid w:val="00737940"/>
    <w:rsid w:val="00740ABB"/>
    <w:rsid w:val="007465F0"/>
    <w:rsid w:val="007468F2"/>
    <w:rsid w:val="00765E67"/>
    <w:rsid w:val="007805CC"/>
    <w:rsid w:val="00785A9B"/>
    <w:rsid w:val="007916A7"/>
    <w:rsid w:val="00791DD6"/>
    <w:rsid w:val="0079460C"/>
    <w:rsid w:val="00795B60"/>
    <w:rsid w:val="007964C4"/>
    <w:rsid w:val="007A0139"/>
    <w:rsid w:val="007A050B"/>
    <w:rsid w:val="007C0466"/>
    <w:rsid w:val="007C4118"/>
    <w:rsid w:val="007C6CB6"/>
    <w:rsid w:val="007D12B4"/>
    <w:rsid w:val="007D263C"/>
    <w:rsid w:val="007D2DE4"/>
    <w:rsid w:val="007D6C06"/>
    <w:rsid w:val="007D72C5"/>
    <w:rsid w:val="007E301D"/>
    <w:rsid w:val="007F22FB"/>
    <w:rsid w:val="00813228"/>
    <w:rsid w:val="00813C97"/>
    <w:rsid w:val="00822E26"/>
    <w:rsid w:val="0083373B"/>
    <w:rsid w:val="00833BED"/>
    <w:rsid w:val="00836BA8"/>
    <w:rsid w:val="00841AEC"/>
    <w:rsid w:val="00843316"/>
    <w:rsid w:val="0084469D"/>
    <w:rsid w:val="008517FA"/>
    <w:rsid w:val="008532FB"/>
    <w:rsid w:val="00854C5A"/>
    <w:rsid w:val="00855D40"/>
    <w:rsid w:val="00862BF9"/>
    <w:rsid w:val="00866A5F"/>
    <w:rsid w:val="00876B4A"/>
    <w:rsid w:val="00877D17"/>
    <w:rsid w:val="008820B5"/>
    <w:rsid w:val="008977DB"/>
    <w:rsid w:val="008A4C42"/>
    <w:rsid w:val="008A5B38"/>
    <w:rsid w:val="008A5DFF"/>
    <w:rsid w:val="008B6423"/>
    <w:rsid w:val="008C2491"/>
    <w:rsid w:val="008D5060"/>
    <w:rsid w:val="008D5DDE"/>
    <w:rsid w:val="008E1C80"/>
    <w:rsid w:val="008F272C"/>
    <w:rsid w:val="008F4FF0"/>
    <w:rsid w:val="008F5E48"/>
    <w:rsid w:val="008F6B6F"/>
    <w:rsid w:val="009046C6"/>
    <w:rsid w:val="0090697A"/>
    <w:rsid w:val="009075AA"/>
    <w:rsid w:val="00907A20"/>
    <w:rsid w:val="0091242E"/>
    <w:rsid w:val="0091422D"/>
    <w:rsid w:val="00936023"/>
    <w:rsid w:val="00950C62"/>
    <w:rsid w:val="00955444"/>
    <w:rsid w:val="00970F1E"/>
    <w:rsid w:val="0097658E"/>
    <w:rsid w:val="00977F94"/>
    <w:rsid w:val="00981A4A"/>
    <w:rsid w:val="00982947"/>
    <w:rsid w:val="0099495C"/>
    <w:rsid w:val="00995C19"/>
    <w:rsid w:val="009A1258"/>
    <w:rsid w:val="009A78E9"/>
    <w:rsid w:val="009C0058"/>
    <w:rsid w:val="009C7B42"/>
    <w:rsid w:val="009E447D"/>
    <w:rsid w:val="009E5EF5"/>
    <w:rsid w:val="009E6967"/>
    <w:rsid w:val="009F0302"/>
    <w:rsid w:val="009F64B6"/>
    <w:rsid w:val="009F6FED"/>
    <w:rsid w:val="00A05342"/>
    <w:rsid w:val="00A06361"/>
    <w:rsid w:val="00A1546D"/>
    <w:rsid w:val="00A17E55"/>
    <w:rsid w:val="00A22791"/>
    <w:rsid w:val="00A25822"/>
    <w:rsid w:val="00A2672A"/>
    <w:rsid w:val="00A3044B"/>
    <w:rsid w:val="00A35E67"/>
    <w:rsid w:val="00A40DDB"/>
    <w:rsid w:val="00A40FA7"/>
    <w:rsid w:val="00A47A19"/>
    <w:rsid w:val="00A5081A"/>
    <w:rsid w:val="00A54B76"/>
    <w:rsid w:val="00A740C2"/>
    <w:rsid w:val="00A8188D"/>
    <w:rsid w:val="00A81E61"/>
    <w:rsid w:val="00A82A63"/>
    <w:rsid w:val="00A92519"/>
    <w:rsid w:val="00A962B8"/>
    <w:rsid w:val="00A971A8"/>
    <w:rsid w:val="00AA2706"/>
    <w:rsid w:val="00AA3C87"/>
    <w:rsid w:val="00AA682B"/>
    <w:rsid w:val="00AA694E"/>
    <w:rsid w:val="00AB00AF"/>
    <w:rsid w:val="00AB2E5F"/>
    <w:rsid w:val="00AB6672"/>
    <w:rsid w:val="00AB76A3"/>
    <w:rsid w:val="00AC1722"/>
    <w:rsid w:val="00AC1C1A"/>
    <w:rsid w:val="00AC50E5"/>
    <w:rsid w:val="00AD0949"/>
    <w:rsid w:val="00AD4928"/>
    <w:rsid w:val="00AD51E9"/>
    <w:rsid w:val="00AD7C7B"/>
    <w:rsid w:val="00AE29ED"/>
    <w:rsid w:val="00AE33C5"/>
    <w:rsid w:val="00AE7AF9"/>
    <w:rsid w:val="00AE7D4D"/>
    <w:rsid w:val="00AF0E7A"/>
    <w:rsid w:val="00AF2F76"/>
    <w:rsid w:val="00AF36FD"/>
    <w:rsid w:val="00AF3897"/>
    <w:rsid w:val="00B034E3"/>
    <w:rsid w:val="00B03A44"/>
    <w:rsid w:val="00B113E6"/>
    <w:rsid w:val="00B11818"/>
    <w:rsid w:val="00B11924"/>
    <w:rsid w:val="00B14B69"/>
    <w:rsid w:val="00B16B58"/>
    <w:rsid w:val="00B16E84"/>
    <w:rsid w:val="00B17732"/>
    <w:rsid w:val="00B22461"/>
    <w:rsid w:val="00B228AB"/>
    <w:rsid w:val="00B22D1D"/>
    <w:rsid w:val="00B2482B"/>
    <w:rsid w:val="00B318A5"/>
    <w:rsid w:val="00B368BD"/>
    <w:rsid w:val="00B3766D"/>
    <w:rsid w:val="00B45F1F"/>
    <w:rsid w:val="00B46E82"/>
    <w:rsid w:val="00B5177A"/>
    <w:rsid w:val="00B517A4"/>
    <w:rsid w:val="00B53C90"/>
    <w:rsid w:val="00B56B36"/>
    <w:rsid w:val="00B64F2B"/>
    <w:rsid w:val="00B749A6"/>
    <w:rsid w:val="00B77DFE"/>
    <w:rsid w:val="00B814CC"/>
    <w:rsid w:val="00B814DE"/>
    <w:rsid w:val="00B85C2B"/>
    <w:rsid w:val="00B86FD9"/>
    <w:rsid w:val="00B92664"/>
    <w:rsid w:val="00B951A6"/>
    <w:rsid w:val="00B9618C"/>
    <w:rsid w:val="00B96A25"/>
    <w:rsid w:val="00B973B0"/>
    <w:rsid w:val="00BA0BE7"/>
    <w:rsid w:val="00BA77F0"/>
    <w:rsid w:val="00BB1EE4"/>
    <w:rsid w:val="00BB57DB"/>
    <w:rsid w:val="00BB596B"/>
    <w:rsid w:val="00BB6930"/>
    <w:rsid w:val="00BC3738"/>
    <w:rsid w:val="00BC402B"/>
    <w:rsid w:val="00BC7790"/>
    <w:rsid w:val="00BD0C4C"/>
    <w:rsid w:val="00BD7DEA"/>
    <w:rsid w:val="00BE12DF"/>
    <w:rsid w:val="00BE2FE9"/>
    <w:rsid w:val="00BE5630"/>
    <w:rsid w:val="00BF148C"/>
    <w:rsid w:val="00BF78F1"/>
    <w:rsid w:val="00C00B81"/>
    <w:rsid w:val="00C033ED"/>
    <w:rsid w:val="00C05BBC"/>
    <w:rsid w:val="00C074CB"/>
    <w:rsid w:val="00C1102F"/>
    <w:rsid w:val="00C16897"/>
    <w:rsid w:val="00C17AB9"/>
    <w:rsid w:val="00C230FF"/>
    <w:rsid w:val="00C23C9B"/>
    <w:rsid w:val="00C23EFF"/>
    <w:rsid w:val="00C27280"/>
    <w:rsid w:val="00C27350"/>
    <w:rsid w:val="00C33645"/>
    <w:rsid w:val="00C36794"/>
    <w:rsid w:val="00C41FC2"/>
    <w:rsid w:val="00C4332F"/>
    <w:rsid w:val="00C45A04"/>
    <w:rsid w:val="00C56432"/>
    <w:rsid w:val="00C60E1B"/>
    <w:rsid w:val="00C65736"/>
    <w:rsid w:val="00C72069"/>
    <w:rsid w:val="00C754E5"/>
    <w:rsid w:val="00C80296"/>
    <w:rsid w:val="00C84AB7"/>
    <w:rsid w:val="00C84D68"/>
    <w:rsid w:val="00C868F6"/>
    <w:rsid w:val="00C8745C"/>
    <w:rsid w:val="00C91AF9"/>
    <w:rsid w:val="00C93BD4"/>
    <w:rsid w:val="00CA1E69"/>
    <w:rsid w:val="00CA487C"/>
    <w:rsid w:val="00CA6CD8"/>
    <w:rsid w:val="00CB164C"/>
    <w:rsid w:val="00CB1700"/>
    <w:rsid w:val="00CB57DC"/>
    <w:rsid w:val="00CB78A0"/>
    <w:rsid w:val="00CB7FA0"/>
    <w:rsid w:val="00CC1D93"/>
    <w:rsid w:val="00CD159E"/>
    <w:rsid w:val="00CD3C34"/>
    <w:rsid w:val="00CD7760"/>
    <w:rsid w:val="00CE0A4C"/>
    <w:rsid w:val="00CE5080"/>
    <w:rsid w:val="00CE7EF6"/>
    <w:rsid w:val="00CF1BF2"/>
    <w:rsid w:val="00CF65A6"/>
    <w:rsid w:val="00D02FD5"/>
    <w:rsid w:val="00D05B75"/>
    <w:rsid w:val="00D0702C"/>
    <w:rsid w:val="00D10A30"/>
    <w:rsid w:val="00D115B2"/>
    <w:rsid w:val="00D147F2"/>
    <w:rsid w:val="00D16791"/>
    <w:rsid w:val="00D251F2"/>
    <w:rsid w:val="00D27A75"/>
    <w:rsid w:val="00D27E4B"/>
    <w:rsid w:val="00D33DB9"/>
    <w:rsid w:val="00D34672"/>
    <w:rsid w:val="00D3489E"/>
    <w:rsid w:val="00D35945"/>
    <w:rsid w:val="00D40AAF"/>
    <w:rsid w:val="00D51F04"/>
    <w:rsid w:val="00D5267A"/>
    <w:rsid w:val="00D53A62"/>
    <w:rsid w:val="00D53B2E"/>
    <w:rsid w:val="00D54C22"/>
    <w:rsid w:val="00D54F2D"/>
    <w:rsid w:val="00D61DBD"/>
    <w:rsid w:val="00D7303A"/>
    <w:rsid w:val="00D7675F"/>
    <w:rsid w:val="00D773C0"/>
    <w:rsid w:val="00D8333C"/>
    <w:rsid w:val="00D85C6F"/>
    <w:rsid w:val="00D92242"/>
    <w:rsid w:val="00D93012"/>
    <w:rsid w:val="00D94D16"/>
    <w:rsid w:val="00D95BFF"/>
    <w:rsid w:val="00DA1057"/>
    <w:rsid w:val="00DA1336"/>
    <w:rsid w:val="00DA2AE2"/>
    <w:rsid w:val="00DB2B36"/>
    <w:rsid w:val="00DB60FF"/>
    <w:rsid w:val="00DB61AB"/>
    <w:rsid w:val="00DC2AAA"/>
    <w:rsid w:val="00DC3847"/>
    <w:rsid w:val="00DD32B2"/>
    <w:rsid w:val="00DD7E7D"/>
    <w:rsid w:val="00DE096A"/>
    <w:rsid w:val="00DE1E57"/>
    <w:rsid w:val="00DE2AF0"/>
    <w:rsid w:val="00DE7184"/>
    <w:rsid w:val="00DE71EC"/>
    <w:rsid w:val="00DF082D"/>
    <w:rsid w:val="00DF0C6C"/>
    <w:rsid w:val="00E004E5"/>
    <w:rsid w:val="00E02F02"/>
    <w:rsid w:val="00E07D74"/>
    <w:rsid w:val="00E10015"/>
    <w:rsid w:val="00E10793"/>
    <w:rsid w:val="00E14C28"/>
    <w:rsid w:val="00E20C0B"/>
    <w:rsid w:val="00E3035F"/>
    <w:rsid w:val="00E33587"/>
    <w:rsid w:val="00E373F5"/>
    <w:rsid w:val="00E405F0"/>
    <w:rsid w:val="00E4100C"/>
    <w:rsid w:val="00E420BB"/>
    <w:rsid w:val="00E42B33"/>
    <w:rsid w:val="00E44CB8"/>
    <w:rsid w:val="00E516FD"/>
    <w:rsid w:val="00E51B3F"/>
    <w:rsid w:val="00E51B6C"/>
    <w:rsid w:val="00E56B11"/>
    <w:rsid w:val="00E56FD6"/>
    <w:rsid w:val="00E57435"/>
    <w:rsid w:val="00E57F4F"/>
    <w:rsid w:val="00E612BD"/>
    <w:rsid w:val="00E65E8A"/>
    <w:rsid w:val="00E75178"/>
    <w:rsid w:val="00E774AF"/>
    <w:rsid w:val="00E7750A"/>
    <w:rsid w:val="00E9242B"/>
    <w:rsid w:val="00E9779B"/>
    <w:rsid w:val="00EB2B65"/>
    <w:rsid w:val="00EB3976"/>
    <w:rsid w:val="00EB50D3"/>
    <w:rsid w:val="00EC218E"/>
    <w:rsid w:val="00ED2B6E"/>
    <w:rsid w:val="00ED4263"/>
    <w:rsid w:val="00ED54FE"/>
    <w:rsid w:val="00ED58C8"/>
    <w:rsid w:val="00EE2943"/>
    <w:rsid w:val="00EE2AA7"/>
    <w:rsid w:val="00EE3CCD"/>
    <w:rsid w:val="00EE3D58"/>
    <w:rsid w:val="00EF7466"/>
    <w:rsid w:val="00F0170B"/>
    <w:rsid w:val="00F01F52"/>
    <w:rsid w:val="00F06CB4"/>
    <w:rsid w:val="00F10E5D"/>
    <w:rsid w:val="00F12B9D"/>
    <w:rsid w:val="00F1694A"/>
    <w:rsid w:val="00F16A1B"/>
    <w:rsid w:val="00F22B43"/>
    <w:rsid w:val="00F25E7F"/>
    <w:rsid w:val="00F26788"/>
    <w:rsid w:val="00F26A49"/>
    <w:rsid w:val="00F33C30"/>
    <w:rsid w:val="00F34A21"/>
    <w:rsid w:val="00F4292A"/>
    <w:rsid w:val="00F43C3D"/>
    <w:rsid w:val="00F459F0"/>
    <w:rsid w:val="00F509FC"/>
    <w:rsid w:val="00F60719"/>
    <w:rsid w:val="00F60C8D"/>
    <w:rsid w:val="00F61983"/>
    <w:rsid w:val="00F63AAF"/>
    <w:rsid w:val="00F662C8"/>
    <w:rsid w:val="00F67D02"/>
    <w:rsid w:val="00F70C01"/>
    <w:rsid w:val="00F72A3D"/>
    <w:rsid w:val="00F76AF9"/>
    <w:rsid w:val="00F76C09"/>
    <w:rsid w:val="00F774BF"/>
    <w:rsid w:val="00F81D0C"/>
    <w:rsid w:val="00F85762"/>
    <w:rsid w:val="00F86668"/>
    <w:rsid w:val="00F90064"/>
    <w:rsid w:val="00F916FF"/>
    <w:rsid w:val="00F9343E"/>
    <w:rsid w:val="00FA059D"/>
    <w:rsid w:val="00FA3901"/>
    <w:rsid w:val="00FB1910"/>
    <w:rsid w:val="00FB583A"/>
    <w:rsid w:val="00FB6791"/>
    <w:rsid w:val="00FB72E2"/>
    <w:rsid w:val="00FC35F9"/>
    <w:rsid w:val="00FC6D9C"/>
    <w:rsid w:val="00FC7D37"/>
    <w:rsid w:val="00FD03B9"/>
    <w:rsid w:val="00FD3C0B"/>
    <w:rsid w:val="00FE16C4"/>
    <w:rsid w:val="00FE6A07"/>
    <w:rsid w:val="00FF2E8A"/>
    <w:rsid w:val="00FF51E4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CA33B8"/>
  <w15:docId w15:val="{F18AAE44-166C-4FAB-8239-A436E2FB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D5B"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dashed" w:sz="4" w:space="1" w:color="auto"/>
      </w:pBdr>
      <w:jc w:val="center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mentary">
    <w:name w:val="commentar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  <w:sz w:val="22"/>
    </w:rPr>
  </w:style>
  <w:style w:type="paragraph" w:styleId="TOC1">
    <w:name w:val="toc 1"/>
    <w:basedOn w:val="Normal"/>
    <w:next w:val="Normal"/>
    <w:autoRedefine/>
    <w:rPr>
      <w:b/>
    </w:rPr>
  </w:style>
  <w:style w:type="paragraph" w:styleId="Subtitle">
    <w:name w:val="Subtitle"/>
    <w:basedOn w:val="Normal"/>
    <w:qFormat/>
    <w:rPr>
      <w:rFonts w:ascii="Arial" w:hAnsi="Arial"/>
      <w:i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60642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2E1073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658C7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C34B3"/>
    <w:rPr>
      <w:color w:val="605E5C"/>
      <w:shd w:val="clear" w:color="auto" w:fill="E1DFDD"/>
    </w:rPr>
  </w:style>
  <w:style w:type="paragraph" w:styleId="ListParagraph">
    <w:name w:val="List Paragraph"/>
    <w:aliases w:val="Indented Text"/>
    <w:basedOn w:val="Normal"/>
    <w:uiPriority w:val="34"/>
    <w:qFormat/>
    <w:rsid w:val="0021640B"/>
    <w:pPr>
      <w:ind w:left="720"/>
      <w:contextualSpacing/>
    </w:pPr>
  </w:style>
  <w:style w:type="paragraph" w:customStyle="1" w:styleId="Default">
    <w:name w:val="Default"/>
    <w:rsid w:val="00C23EF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23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3EFF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3EFF"/>
    <w:rPr>
      <w:rFonts w:asciiTheme="minorHAnsi" w:eastAsia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71696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7350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7350"/>
    <w:rPr>
      <w:rFonts w:asciiTheme="minorHAnsi" w:eastAsiaTheme="minorHAnsi" w:hAnsiTheme="minorHAnsi" w:cstheme="minorBidi"/>
      <w:b/>
      <w:bCs/>
    </w:rPr>
  </w:style>
  <w:style w:type="character" w:customStyle="1" w:styleId="A2">
    <w:name w:val="A2"/>
    <w:uiPriority w:val="99"/>
    <w:rsid w:val="004C22EF"/>
    <w:rPr>
      <w:rFonts w:cs="Roboto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A2840"/>
    <w:pPr>
      <w:spacing w:before="100" w:beforeAutospacing="1" w:after="100" w:afterAutospacing="1"/>
    </w:pPr>
    <w:rPr>
      <w:szCs w:val="24"/>
    </w:rPr>
  </w:style>
  <w:style w:type="paragraph" w:styleId="Revision">
    <w:name w:val="Revision"/>
    <w:hidden/>
    <w:uiPriority w:val="99"/>
    <w:semiHidden/>
    <w:rsid w:val="00D34672"/>
    <w:rPr>
      <w:sz w:val="24"/>
    </w:rPr>
  </w:style>
  <w:style w:type="paragraph" w:styleId="BodyTextIndent">
    <w:name w:val="Body Text Indent"/>
    <w:basedOn w:val="Normal"/>
    <w:link w:val="BodyTextIndentChar"/>
    <w:semiHidden/>
    <w:rsid w:val="00C72069"/>
    <w:pPr>
      <w:spacing w:after="120" w:line="276" w:lineRule="auto"/>
      <w:ind w:left="360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C72069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E34F7"/>
    <w:rPr>
      <w:color w:val="808080"/>
    </w:rPr>
  </w:style>
  <w:style w:type="character" w:customStyle="1" w:styleId="markedcontent">
    <w:name w:val="markedcontent"/>
    <w:basedOn w:val="DefaultParagraphFont"/>
    <w:rsid w:val="00424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meKM\Local%20Settings\Temporary%20Internet%20Files\OLK7F\dcf_f_cfs202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125E93DB5204A87BDC21D3CCCEA0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87A2-F009-414D-945A-AFD38C3EFBF5}"/>
      </w:docPartPr>
      <w:docPartBody>
        <w:p w:rsidR="00B35641" w:rsidRDefault="006D3793">
          <w:pPr>
            <w:pStyle w:val="2125E93DB5204A87BDC21D3CCCEA025E"/>
          </w:pPr>
          <w:r w:rsidRPr="009A7F82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9B66D8E5C8B14679BE41D1578E9A6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A7E7-3A7C-437E-B189-9F15D230D0F2}"/>
      </w:docPartPr>
      <w:docPartBody>
        <w:p w:rsidR="00B35641" w:rsidRDefault="006D3793">
          <w:pPr>
            <w:pStyle w:val="9B66D8E5C8B14679BE41D1578E9A61CD"/>
          </w:pPr>
          <w:r w:rsidRPr="009A7F82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  <w:docPart>
      <w:docPartPr>
        <w:name w:val="8DFE8B0821A94A3C882FCF6D3EA1C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2F754-20B4-4229-8D3D-35939E921792}"/>
      </w:docPartPr>
      <w:docPartBody>
        <w:p w:rsidR="00B35641" w:rsidRDefault="006D3793">
          <w:pPr>
            <w:pStyle w:val="8DFE8B0821A94A3C882FCF6D3EA1C8D0"/>
          </w:pPr>
          <w:r w:rsidRPr="009A7F82">
            <w:rPr>
              <w:rStyle w:val="PlaceholderText"/>
              <w:sz w:val="21"/>
              <w:szCs w:val="2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B2"/>
    <w:rsid w:val="001C794A"/>
    <w:rsid w:val="001F7DE5"/>
    <w:rsid w:val="005A2BF6"/>
    <w:rsid w:val="006D3793"/>
    <w:rsid w:val="00785A9B"/>
    <w:rsid w:val="007C59B2"/>
    <w:rsid w:val="008308A4"/>
    <w:rsid w:val="0083373B"/>
    <w:rsid w:val="00936023"/>
    <w:rsid w:val="0098749C"/>
    <w:rsid w:val="00A25822"/>
    <w:rsid w:val="00AD726F"/>
    <w:rsid w:val="00B35641"/>
    <w:rsid w:val="00C73A0F"/>
    <w:rsid w:val="00E9242B"/>
    <w:rsid w:val="00EF7466"/>
    <w:rsid w:val="00F7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25E93DB5204A87BDC21D3CCCEA025E">
    <w:name w:val="2125E93DB5204A87BDC21D3CCCEA025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6D8E5C8B14679BE41D1578E9A61CD">
    <w:name w:val="9B66D8E5C8B14679BE41D1578E9A61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FE8B0821A94A3C882FCF6D3EA1C8D0">
    <w:name w:val="8DFE8B0821A94A3C882FCF6D3EA1C8D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45ff7eef90f18e65771e0a4289ec114f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26174d1c9a6f8b4f9f463a4353b10b5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944051-647C-40B9-A8FE-7AD5AFCB4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1C996C-D463-45E8-9A17-AA3BDBF1DF1F}"/>
</file>

<file path=customXml/itemProps3.xml><?xml version="1.0" encoding="utf-8"?>
<ds:datastoreItem xmlns:ds="http://schemas.openxmlformats.org/officeDocument/2006/customXml" ds:itemID="{C1F745BE-059D-4998-B057-C862249DB3AC}"/>
</file>

<file path=customXml/itemProps4.xml><?xml version="1.0" encoding="utf-8"?>
<ds:datastoreItem xmlns:ds="http://schemas.openxmlformats.org/officeDocument/2006/customXml" ds:itemID="{1F68C9B6-BDDA-4C86-8550-6B75484664D3}"/>
</file>

<file path=customXml/itemProps5.xml><?xml version="1.0" encoding="utf-8"?>
<ds:datastoreItem xmlns:ds="http://schemas.openxmlformats.org/officeDocument/2006/customXml" ds:itemID="{4F55DE5D-8CFD-4B5D-8C24-E0345623D21A}"/>
</file>

<file path=docProps/app.xml><?xml version="1.0" encoding="utf-8"?>
<Properties xmlns="http://schemas.openxmlformats.org/officeDocument/2006/extended-properties" xmlns:vt="http://schemas.openxmlformats.org/officeDocument/2006/docPropsVTypes">
  <Template>dcf_f_cfs2022</Template>
  <TotalTime>3</TotalTime>
  <Pages>1</Pages>
  <Words>219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Ordering Information - Inquiry Packets, DCF-F-CFS2022</vt:lpstr>
    </vt:vector>
  </TitlesOfParts>
  <Company>DCF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Ordering Information - Inquiry Packets, DCF-F-CFS2022</dc:title>
  <dc:subject/>
  <dc:creator>Kathleen M. Kramer</dc:creator>
  <cp:keywords>department of children and families, dcf, division of early care and education, dcf-f-csf 2022</cp:keywords>
  <dc:description/>
  <cp:lastModifiedBy>Murray, Rebecca K - CANPB</cp:lastModifiedBy>
  <cp:revision>4</cp:revision>
  <cp:lastPrinted>2021-07-20T16:49:00Z</cp:lastPrinted>
  <dcterms:created xsi:type="dcterms:W3CDTF">2024-10-22T15:50:00Z</dcterms:created>
  <dcterms:modified xsi:type="dcterms:W3CDTF">2024-10-22T15:54:00Z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-844265799</vt:i4>
  </property>
  <property fmtid="{D5CDD505-2E9C-101B-9397-08002B2CF9AE}" pid="3" name="ContentTypeId">
    <vt:lpwstr>0x010100E9B479DE97358D43AEB72738EE1F2D08</vt:lpwstr>
  </property>
</Properties>
</file>